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9151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44C4AC96" w:rsidR="00E52A56" w:rsidRPr="00E52A56" w:rsidRDefault="006D3744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INFORMATION</w:t>
            </w:r>
            <w:r w:rsidR="00E52A56">
              <w:rPr>
                <w:rFonts w:ascii="Arial" w:hAnsi="Arial" w:cs="Arial"/>
                <w:b/>
                <w:sz w:val="24"/>
                <w:szCs w:val="22"/>
              </w:rPr>
              <w:t xml:space="preserve">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57"/>
            </w:tblGrid>
            <w:tr w:rsidR="000A281A" w14:paraId="3B4F1092" w14:textId="77777777" w:rsidTr="000C1DA4">
              <w:trPr>
                <w:jc w:val="right"/>
              </w:trPr>
              <w:tc>
                <w:tcPr>
                  <w:tcW w:w="0" w:type="auto"/>
                </w:tcPr>
                <w:p w14:paraId="5D39AEBF" w14:textId="15B2C9EA" w:rsidR="000A281A" w:rsidRPr="004E288B" w:rsidRDefault="000A281A" w:rsidP="007156F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JWGs</w:t>
                  </w:r>
                  <w:r w:rsidRPr="004E288B">
                    <w:rPr>
                      <w:szCs w:val="22"/>
                    </w:rPr>
                    <w:t>/</w:t>
                  </w:r>
                  <w:r w:rsidR="00EB3B12">
                    <w:rPr>
                      <w:szCs w:val="22"/>
                    </w:rPr>
                    <w:t>10</w:t>
                  </w:r>
                  <w:r w:rsidR="006D3744">
                    <w:rPr>
                      <w:szCs w:val="22"/>
                    </w:rPr>
                    <w:t>-I</w:t>
                  </w:r>
                  <w:r w:rsidRPr="004E288B">
                    <w:rPr>
                      <w:szCs w:val="22"/>
                    </w:rPr>
                    <w:t>P/</w:t>
                  </w:r>
                  <w:bookmarkEnd w:id="1"/>
                  <w:r w:rsidRPr="004E288B">
                    <w:rPr>
                      <w:szCs w:val="22"/>
                    </w:rPr>
                    <w:t>xx</w:t>
                  </w:r>
                </w:p>
                <w:p w14:paraId="78242C33" w14:textId="08F8E1B1" w:rsidR="000D39D1" w:rsidRPr="000D39D1" w:rsidRDefault="000D39D1" w:rsidP="007156F2">
                  <w:pPr>
                    <w:framePr w:hSpace="180" w:wrap="around" w:vAnchor="text" w:hAnchor="text" w:y="1"/>
                    <w:suppressOverlap/>
                    <w:jc w:val="left"/>
                    <w:rPr>
                      <w:i/>
                      <w:iCs/>
                      <w:sz w:val="18"/>
                      <w:szCs w:val="18"/>
                      <w:highlight w:val="yellow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 w:rsidRPr="000D39D1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[please insert date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of submission</w:t>
                  </w:r>
                  <w:r w:rsidRPr="000D39D1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08F1B23A" w14:textId="107ED56C" w:rsidR="000A281A" w:rsidRPr="00A2022F" w:rsidRDefault="000A281A" w:rsidP="007156F2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0D39D1">
                    <w:rPr>
                      <w:sz w:val="18"/>
                      <w:szCs w:val="18"/>
                      <w:highlight w:val="yellow"/>
                    </w:rPr>
                    <w:t>xx/xx/20</w:t>
                  </w:r>
                  <w:bookmarkEnd w:id="7"/>
                  <w:r w:rsidRPr="00EB3B12">
                    <w:rPr>
                      <w:sz w:val="18"/>
                      <w:szCs w:val="18"/>
                      <w:highlight w:val="yellow"/>
                    </w:rPr>
                    <w:t>2</w:t>
                  </w:r>
                  <w:r w:rsidR="00EB3B12" w:rsidRPr="00EB3B12">
                    <w:rPr>
                      <w:sz w:val="18"/>
                      <w:szCs w:val="18"/>
                      <w:highlight w:val="yellow"/>
                    </w:rPr>
                    <w:t>3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0A281A" w14:paraId="7C857FD7" w14:textId="77777777" w:rsidTr="000C1DA4">
              <w:trPr>
                <w:jc w:val="right"/>
              </w:trPr>
              <w:tc>
                <w:tcPr>
                  <w:tcW w:w="0" w:type="auto"/>
                </w:tcPr>
                <w:p w14:paraId="633B7F0A" w14:textId="77777777" w:rsidR="000A281A" w:rsidRPr="00D17232" w:rsidRDefault="000A281A" w:rsidP="007156F2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73B74C0D" w14:textId="77777777" w:rsidR="008D390E" w:rsidRDefault="008D390E" w:rsidP="008D390E">
      <w:pPr>
        <w:jc w:val="center"/>
        <w:rPr>
          <w:b/>
          <w:sz w:val="26"/>
          <w:szCs w:val="26"/>
        </w:rPr>
      </w:pPr>
      <w:bookmarkStart w:id="10" w:name="text_above"/>
      <w:bookmarkStart w:id="11" w:name="title_below_city_from_to"/>
      <w:bookmarkStart w:id="12" w:name="presented_by"/>
      <w:bookmarkEnd w:id="10"/>
      <w:bookmarkEnd w:id="11"/>
      <w:r>
        <w:rPr>
          <w:b/>
          <w:sz w:val="26"/>
          <w:szCs w:val="26"/>
        </w:rPr>
        <w:t>NAVIGATION SYSTEMS PANEL (NSP)</w:t>
      </w:r>
    </w:p>
    <w:p w14:paraId="59ED7A8B" w14:textId="77777777" w:rsidR="008D390E" w:rsidRDefault="008D390E" w:rsidP="008D390E">
      <w:pPr>
        <w:jc w:val="center"/>
        <w:rPr>
          <w:b/>
          <w:sz w:val="26"/>
          <w:szCs w:val="26"/>
        </w:rPr>
      </w:pPr>
    </w:p>
    <w:p w14:paraId="06830F06" w14:textId="3DFAD2B1" w:rsidR="008D390E" w:rsidRDefault="008D390E" w:rsidP="008D390E">
      <w:pPr>
        <w:jc w:val="center"/>
        <w:rPr>
          <w:b/>
          <w:szCs w:val="22"/>
        </w:rPr>
      </w:pPr>
      <w:r>
        <w:rPr>
          <w:b/>
          <w:szCs w:val="22"/>
        </w:rPr>
        <w:t xml:space="preserve">JOINT WORKING GROUPS – </w:t>
      </w:r>
      <w:r w:rsidR="00EB3B12">
        <w:rPr>
          <w:b/>
          <w:szCs w:val="22"/>
        </w:rPr>
        <w:t>TE</w:t>
      </w:r>
      <w:r>
        <w:rPr>
          <w:b/>
          <w:szCs w:val="22"/>
        </w:rPr>
        <w:t>NTH MEETING</w:t>
      </w:r>
    </w:p>
    <w:p w14:paraId="6CE41B90" w14:textId="77777777" w:rsidR="008D390E" w:rsidRPr="00D17232" w:rsidRDefault="008D390E" w:rsidP="008D390E"/>
    <w:p w14:paraId="060260F9" w14:textId="741E1959" w:rsidR="008D390E" w:rsidRPr="00A26F39" w:rsidRDefault="008D390E" w:rsidP="008D390E">
      <w:pPr>
        <w:jc w:val="center"/>
        <w:rPr>
          <w:b/>
          <w:szCs w:val="22"/>
        </w:rPr>
      </w:pPr>
      <w:bookmarkStart w:id="13" w:name="city_from_to"/>
      <w:r>
        <w:rPr>
          <w:b/>
          <w:szCs w:val="22"/>
        </w:rPr>
        <w:t>2</w:t>
      </w:r>
      <w:r w:rsidR="00EB3B12">
        <w:rPr>
          <w:b/>
          <w:szCs w:val="22"/>
        </w:rPr>
        <w:t>2</w:t>
      </w:r>
      <w:r>
        <w:rPr>
          <w:b/>
          <w:szCs w:val="22"/>
        </w:rPr>
        <w:t xml:space="preserve"> – </w:t>
      </w:r>
      <w:r w:rsidR="00EB3B12">
        <w:rPr>
          <w:b/>
          <w:szCs w:val="22"/>
        </w:rPr>
        <w:t>26 and 31 May</w:t>
      </w:r>
      <w:r>
        <w:rPr>
          <w:b/>
          <w:szCs w:val="22"/>
        </w:rPr>
        <w:t xml:space="preserve"> 20</w:t>
      </w:r>
      <w:bookmarkEnd w:id="13"/>
      <w:r>
        <w:rPr>
          <w:b/>
          <w:szCs w:val="22"/>
        </w:rPr>
        <w:t>2</w:t>
      </w:r>
      <w:r w:rsidR="00EB3B12">
        <w:rPr>
          <w:b/>
          <w:szCs w:val="22"/>
        </w:rPr>
        <w:t>3</w:t>
      </w:r>
      <w:r>
        <w:rPr>
          <w:b/>
          <w:szCs w:val="22"/>
        </w:rPr>
        <w:t xml:space="preserve"> </w:t>
      </w:r>
    </w:p>
    <w:p w14:paraId="244ED519" w14:textId="6DA52D8A" w:rsidR="008D390E" w:rsidRDefault="008D390E" w:rsidP="008D390E">
      <w:pPr>
        <w:jc w:val="center"/>
        <w:rPr>
          <w:b/>
          <w:szCs w:val="22"/>
        </w:rPr>
      </w:pPr>
      <w:r>
        <w:rPr>
          <w:b/>
          <w:szCs w:val="22"/>
        </w:rPr>
        <w:t xml:space="preserve"> </w:t>
      </w:r>
      <w:r w:rsidR="00EB3B12">
        <w:rPr>
          <w:b/>
          <w:szCs w:val="22"/>
        </w:rPr>
        <w:t xml:space="preserve"> (Montreal, Canada)</w:t>
      </w:r>
    </w:p>
    <w:p w14:paraId="2A7DCEB0" w14:textId="77777777" w:rsidR="007E0ECF" w:rsidRDefault="007E0ECF" w:rsidP="007E0ECF">
      <w:pPr>
        <w:jc w:val="center"/>
        <w:rPr>
          <w:b/>
          <w:szCs w:val="22"/>
        </w:rPr>
      </w:pPr>
    </w:p>
    <w:p w14:paraId="39B1C2FE" w14:textId="0E67CD3E" w:rsidR="007E0ECF" w:rsidRDefault="007E0ECF" w:rsidP="00AA6396">
      <w:pPr>
        <w:jc w:val="center"/>
        <w:rPr>
          <w:bCs/>
          <w:i/>
          <w:iCs/>
          <w:szCs w:val="22"/>
        </w:rPr>
      </w:pPr>
      <w:r w:rsidRPr="004E288B">
        <w:rPr>
          <w:bCs/>
          <w:i/>
          <w:iCs/>
          <w:szCs w:val="22"/>
        </w:rPr>
        <w:t xml:space="preserve">[please choose </w:t>
      </w:r>
      <w:r w:rsidR="00AA6396">
        <w:rPr>
          <w:bCs/>
          <w:i/>
          <w:iCs/>
          <w:szCs w:val="22"/>
        </w:rPr>
        <w:t>the desired</w:t>
      </w:r>
      <w:r w:rsidRPr="004E288B">
        <w:rPr>
          <w:bCs/>
          <w:i/>
          <w:iCs/>
          <w:szCs w:val="22"/>
        </w:rPr>
        <w:t xml:space="preserve"> agenda item</w:t>
      </w:r>
      <w:r w:rsidR="00AA6396">
        <w:rPr>
          <w:bCs/>
          <w:i/>
          <w:iCs/>
          <w:szCs w:val="22"/>
        </w:rPr>
        <w:t>(s)</w:t>
      </w:r>
      <w:r w:rsidRPr="004E288B">
        <w:rPr>
          <w:bCs/>
          <w:i/>
          <w:iCs/>
          <w:szCs w:val="22"/>
        </w:rPr>
        <w:t xml:space="preserve"> among the following and delete the other rows of the table]</w:t>
      </w:r>
    </w:p>
    <w:tbl>
      <w:tblPr>
        <w:tblW w:w="9468" w:type="dxa"/>
        <w:tblInd w:w="20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7709"/>
      </w:tblGrid>
      <w:tr w:rsidR="0091552F" w:rsidRPr="00B259C7" w14:paraId="46FF24EC" w14:textId="77777777" w:rsidTr="0091552F">
        <w:tc>
          <w:tcPr>
            <w:tcW w:w="1759" w:type="dxa"/>
            <w:shd w:val="clear" w:color="auto" w:fill="auto"/>
          </w:tcPr>
          <w:p w14:paraId="6036AD9B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1:</w:t>
            </w:r>
          </w:p>
        </w:tc>
        <w:tc>
          <w:tcPr>
            <w:tcW w:w="7709" w:type="dxa"/>
            <w:shd w:val="clear" w:color="auto" w:fill="auto"/>
          </w:tcPr>
          <w:p w14:paraId="508CDCCA" w14:textId="482A9EFD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NSP work programme and organization, including review of Job Cards </w:t>
            </w:r>
          </w:p>
        </w:tc>
      </w:tr>
      <w:tr w:rsidR="0091552F" w:rsidRPr="00B259C7" w14:paraId="024C3BE5" w14:textId="77777777" w:rsidTr="0091552F">
        <w:tc>
          <w:tcPr>
            <w:tcW w:w="1759" w:type="dxa"/>
            <w:shd w:val="clear" w:color="auto" w:fill="auto"/>
          </w:tcPr>
          <w:p w14:paraId="45384F05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2:</w:t>
            </w:r>
          </w:p>
        </w:tc>
        <w:tc>
          <w:tcPr>
            <w:tcW w:w="7709" w:type="dxa"/>
            <w:shd w:val="clear" w:color="auto" w:fill="auto"/>
          </w:tcPr>
          <w:p w14:paraId="1C3C5221" w14:textId="09661B58" w:rsidR="0091552F" w:rsidRPr="00B259C7" w:rsidRDefault="0091552F" w:rsidP="0091552F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(ABAS, SBAS and core constellations) </w:t>
            </w:r>
          </w:p>
          <w:p w14:paraId="7130F6CC" w14:textId="26223DD5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a)</w:t>
            </w:r>
            <w:r w:rsidRPr="00B259C7">
              <w:rPr>
                <w:szCs w:val="22"/>
              </w:rPr>
              <w:tab/>
              <w:t>GPS</w:t>
            </w:r>
            <w:r>
              <w:rPr>
                <w:szCs w:val="22"/>
              </w:rPr>
              <w:t xml:space="preserve"> </w:t>
            </w:r>
          </w:p>
          <w:p w14:paraId="7E78D9AE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b)</w:t>
            </w:r>
            <w:r w:rsidRPr="00B259C7">
              <w:rPr>
                <w:szCs w:val="22"/>
              </w:rPr>
              <w:tab/>
              <w:t>GLONASS</w:t>
            </w:r>
          </w:p>
          <w:p w14:paraId="7D43E5DD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c)</w:t>
            </w:r>
            <w:r w:rsidRPr="00B259C7">
              <w:rPr>
                <w:szCs w:val="22"/>
              </w:rPr>
              <w:tab/>
              <w:t>BeiDou</w:t>
            </w:r>
          </w:p>
          <w:p w14:paraId="30D640A7" w14:textId="77777777" w:rsidR="0091552F" w:rsidRPr="00B259C7" w:rsidRDefault="0091552F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>2 d)</w:t>
            </w:r>
            <w:r w:rsidRPr="00B259C7">
              <w:rPr>
                <w:szCs w:val="22"/>
                <w:lang w:val="es-ES_tradnl"/>
              </w:rPr>
              <w:tab/>
              <w:t>Galileo</w:t>
            </w:r>
          </w:p>
          <w:p w14:paraId="267B19C4" w14:textId="77777777" w:rsidR="0091552F" w:rsidRPr="00B259C7" w:rsidRDefault="0091552F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 xml:space="preserve">2 e) </w:t>
            </w:r>
            <w:r w:rsidRPr="00B259C7">
              <w:rPr>
                <w:szCs w:val="22"/>
                <w:lang w:val="es-ES_tradnl"/>
              </w:rPr>
              <w:tab/>
              <w:t>SBAS (L1/L5)</w:t>
            </w:r>
          </w:p>
          <w:p w14:paraId="5B983889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f)</w:t>
            </w:r>
            <w:r w:rsidRPr="00B259C7">
              <w:rPr>
                <w:szCs w:val="22"/>
              </w:rPr>
              <w:tab/>
              <w:t>ARAIM</w:t>
            </w:r>
          </w:p>
          <w:p w14:paraId="79BDD2C8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g)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2E815E0B" w14:textId="77777777" w:rsidTr="0091552F">
        <w:tc>
          <w:tcPr>
            <w:tcW w:w="1759" w:type="dxa"/>
            <w:shd w:val="clear" w:color="auto" w:fill="auto"/>
          </w:tcPr>
          <w:p w14:paraId="41A26F9F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3:</w:t>
            </w:r>
          </w:p>
        </w:tc>
        <w:tc>
          <w:tcPr>
            <w:tcW w:w="7709" w:type="dxa"/>
            <w:shd w:val="clear" w:color="auto" w:fill="auto"/>
          </w:tcPr>
          <w:p w14:paraId="0FA0FFC8" w14:textId="2D33A6AF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(GBAS) </w:t>
            </w:r>
          </w:p>
        </w:tc>
      </w:tr>
      <w:tr w:rsidR="0091552F" w:rsidRPr="00B259C7" w14:paraId="5F5C6B29" w14:textId="77777777" w:rsidTr="0091552F">
        <w:tc>
          <w:tcPr>
            <w:tcW w:w="1759" w:type="dxa"/>
            <w:shd w:val="clear" w:color="auto" w:fill="auto"/>
          </w:tcPr>
          <w:p w14:paraId="3401A34A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4:</w:t>
            </w:r>
          </w:p>
        </w:tc>
        <w:tc>
          <w:tcPr>
            <w:tcW w:w="7709" w:type="dxa"/>
            <w:shd w:val="clear" w:color="auto" w:fill="auto"/>
          </w:tcPr>
          <w:p w14:paraId="3DE218D0" w14:textId="77777777" w:rsidR="0091552F" w:rsidRPr="00B259C7" w:rsidRDefault="0091552F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conventional radio navigation aids </w:t>
            </w:r>
          </w:p>
          <w:p w14:paraId="6B0401E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a)</w:t>
            </w:r>
            <w:r w:rsidRPr="00B259C7">
              <w:rPr>
                <w:szCs w:val="22"/>
              </w:rPr>
              <w:tab/>
              <w:t>Enhancements to DME SARPs and guidance material</w:t>
            </w:r>
          </w:p>
          <w:p w14:paraId="13C931DE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b)</w:t>
            </w:r>
            <w:r w:rsidRPr="00B259C7">
              <w:rPr>
                <w:szCs w:val="22"/>
              </w:rPr>
              <w:tab/>
              <w:t>Enhancements to MLS SARPs and guidance material</w:t>
            </w:r>
          </w:p>
          <w:p w14:paraId="288AC161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c)</w:t>
            </w:r>
            <w:r w:rsidRPr="00B259C7">
              <w:rPr>
                <w:szCs w:val="22"/>
              </w:rPr>
              <w:tab/>
              <w:t>Enhancements to ILS SARPs and guidance material</w:t>
            </w:r>
          </w:p>
          <w:p w14:paraId="6E2974C3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d)</w:t>
            </w:r>
            <w:r w:rsidRPr="00B259C7">
              <w:rPr>
                <w:szCs w:val="22"/>
              </w:rPr>
              <w:tab/>
              <w:t>Enhancements to VOR SARPs and guidance material</w:t>
            </w:r>
          </w:p>
          <w:p w14:paraId="47714477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446910ED" w14:textId="77777777" w:rsidTr="0091552F">
        <w:tc>
          <w:tcPr>
            <w:tcW w:w="1759" w:type="dxa"/>
            <w:shd w:val="clear" w:color="auto" w:fill="auto"/>
          </w:tcPr>
          <w:p w14:paraId="7787ED3E" w14:textId="77777777" w:rsidR="0091552F" w:rsidRPr="00B259C7" w:rsidRDefault="0091552F" w:rsidP="00454633">
            <w:pPr>
              <w:tabs>
                <w:tab w:val="right" w:pos="1638"/>
              </w:tabs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5:</w:t>
            </w:r>
          </w:p>
        </w:tc>
        <w:tc>
          <w:tcPr>
            <w:tcW w:w="7709" w:type="dxa"/>
            <w:shd w:val="clear" w:color="auto" w:fill="auto"/>
          </w:tcPr>
          <w:p w14:paraId="34A54C33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Updates to Doc 8071, </w:t>
            </w:r>
            <w:r w:rsidRPr="00B259C7">
              <w:rPr>
                <w:i/>
                <w:iCs/>
                <w:szCs w:val="22"/>
              </w:rPr>
              <w:t>Manual on Testing of Radio Navigation Aids</w:t>
            </w:r>
          </w:p>
        </w:tc>
      </w:tr>
      <w:tr w:rsidR="0091552F" w:rsidRPr="00B259C7" w14:paraId="2D7360AD" w14:textId="77777777" w:rsidTr="0091552F">
        <w:tc>
          <w:tcPr>
            <w:tcW w:w="1759" w:type="dxa"/>
            <w:shd w:val="clear" w:color="auto" w:fill="auto"/>
          </w:tcPr>
          <w:p w14:paraId="0DBB2A1E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6:</w:t>
            </w:r>
          </w:p>
        </w:tc>
        <w:tc>
          <w:tcPr>
            <w:tcW w:w="7709" w:type="dxa"/>
            <w:shd w:val="clear" w:color="auto" w:fill="auto"/>
          </w:tcPr>
          <w:p w14:paraId="4CBEB5E3" w14:textId="3A08E18C" w:rsidR="0091552F" w:rsidRPr="00B259C7" w:rsidRDefault="0091552F" w:rsidP="0091552F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Spectrum (except WRC issues) </w:t>
            </w:r>
          </w:p>
          <w:p w14:paraId="4B54A6F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a)</w:t>
            </w:r>
            <w:r w:rsidRPr="00B259C7">
              <w:rPr>
                <w:szCs w:val="22"/>
              </w:rPr>
              <w:tab/>
              <w:t xml:space="preserve">Signal and compatibility issues in the band 108 to 117.975 MHz </w:t>
            </w:r>
          </w:p>
          <w:p w14:paraId="099577D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b)</w:t>
            </w:r>
            <w:r w:rsidRPr="00B259C7">
              <w:rPr>
                <w:szCs w:val="22"/>
              </w:rPr>
              <w:tab/>
              <w:t xml:space="preserve">Signal and compatibility issues in the band 960 to 1215 MHz </w:t>
            </w:r>
          </w:p>
          <w:p w14:paraId="462267F7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c)</w:t>
            </w:r>
            <w:r w:rsidRPr="00B259C7">
              <w:rPr>
                <w:szCs w:val="22"/>
              </w:rPr>
              <w:tab/>
              <w:t xml:space="preserve">Signal and compatibility issues in the band 5000 to 5150 MHz </w:t>
            </w:r>
          </w:p>
          <w:p w14:paraId="30FB3CCF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d)</w:t>
            </w:r>
            <w:r w:rsidRPr="00B259C7">
              <w:rPr>
                <w:szCs w:val="22"/>
              </w:rPr>
              <w:tab/>
              <w:t xml:space="preserve">GNSS signal and interference issues </w:t>
            </w:r>
          </w:p>
          <w:p w14:paraId="31588F04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3DCE53DC" w14:textId="77777777" w:rsidTr="0091552F">
        <w:tc>
          <w:tcPr>
            <w:tcW w:w="1759" w:type="dxa"/>
            <w:shd w:val="clear" w:color="auto" w:fill="auto"/>
          </w:tcPr>
          <w:p w14:paraId="3E50869E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7:</w:t>
            </w:r>
          </w:p>
        </w:tc>
        <w:tc>
          <w:tcPr>
            <w:tcW w:w="7709" w:type="dxa"/>
            <w:shd w:val="clear" w:color="auto" w:fill="auto"/>
          </w:tcPr>
          <w:p w14:paraId="324936F6" w14:textId="285C5422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>Mitigation of space weather effects</w:t>
            </w:r>
          </w:p>
        </w:tc>
      </w:tr>
      <w:tr w:rsidR="0091552F" w:rsidRPr="00B259C7" w14:paraId="3917A9FC" w14:textId="77777777" w:rsidTr="0091552F">
        <w:tc>
          <w:tcPr>
            <w:tcW w:w="1759" w:type="dxa"/>
            <w:shd w:val="clear" w:color="auto" w:fill="auto"/>
          </w:tcPr>
          <w:p w14:paraId="2F73E641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8:</w:t>
            </w:r>
          </w:p>
        </w:tc>
        <w:tc>
          <w:tcPr>
            <w:tcW w:w="7709" w:type="dxa"/>
            <w:shd w:val="clear" w:color="auto" w:fill="auto"/>
          </w:tcPr>
          <w:p w14:paraId="0C552275" w14:textId="0208D83D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>Alternative position navigation and timing</w:t>
            </w:r>
          </w:p>
        </w:tc>
      </w:tr>
      <w:tr w:rsidR="0091552F" w:rsidRPr="00B259C7" w14:paraId="688E5D23" w14:textId="77777777" w:rsidTr="0091552F">
        <w:tc>
          <w:tcPr>
            <w:tcW w:w="1759" w:type="dxa"/>
            <w:shd w:val="clear" w:color="auto" w:fill="auto"/>
          </w:tcPr>
          <w:p w14:paraId="5BE10D53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9:</w:t>
            </w:r>
          </w:p>
        </w:tc>
        <w:tc>
          <w:tcPr>
            <w:tcW w:w="7709" w:type="dxa"/>
            <w:shd w:val="clear" w:color="auto" w:fill="auto"/>
          </w:tcPr>
          <w:p w14:paraId="63C90EC1" w14:textId="77777777" w:rsidR="0091552F" w:rsidRPr="00B259C7" w:rsidRDefault="0091552F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Any other business </w:t>
            </w:r>
          </w:p>
          <w:p w14:paraId="3347E7A4" w14:textId="77777777" w:rsidR="0091552F" w:rsidRPr="00B259C7" w:rsidRDefault="0091552F" w:rsidP="00454633">
            <w:pPr>
              <w:rPr>
                <w:szCs w:val="22"/>
              </w:rPr>
            </w:pPr>
          </w:p>
        </w:tc>
      </w:tr>
    </w:tbl>
    <w:p w14:paraId="6F41F100" w14:textId="0719F3B3" w:rsidR="00414636" w:rsidRDefault="0091552F" w:rsidP="007140C2">
      <w:pPr>
        <w:ind w:left="1080" w:right="1080"/>
        <w:jc w:val="center"/>
        <w:rPr>
          <w:szCs w:val="22"/>
        </w:rPr>
      </w:pPr>
      <w:r>
        <w:rPr>
          <w:szCs w:val="22"/>
          <w:highlight w:val="yellow"/>
        </w:rPr>
        <w:t>T</w:t>
      </w:r>
      <w:r w:rsidR="00B3411E" w:rsidRPr="00285534">
        <w:rPr>
          <w:szCs w:val="22"/>
          <w:highlight w:val="yellow"/>
        </w:rPr>
        <w:t>ITLE OF PAPER</w:t>
      </w:r>
    </w:p>
    <w:p w14:paraId="6F41F101" w14:textId="77777777" w:rsidR="00DA52CB" w:rsidRPr="007307A8" w:rsidRDefault="00E52A56" w:rsidP="00B3411E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bookmarkEnd w:id="12"/>
      <w:r w:rsidR="00B3411E" w:rsidRPr="00285534">
        <w:rPr>
          <w:szCs w:val="22"/>
          <w:highlight w:val="yellow"/>
        </w:rPr>
        <w:t>………</w:t>
      </w:r>
      <w:r w:rsidR="00B3411E">
        <w:rPr>
          <w:szCs w:val="22"/>
        </w:rPr>
        <w:t>.</w:t>
      </w:r>
      <w:r w:rsidR="003A61A2">
        <w:rPr>
          <w:szCs w:val="22"/>
        </w:rPr>
        <w:t>)</w:t>
      </w:r>
    </w:p>
    <w:p w14:paraId="6F41F102" w14:textId="77777777" w:rsidR="00DA52CB" w:rsidRPr="007307A8" w:rsidRDefault="00E52A56" w:rsidP="00DA52CB">
      <w:pPr>
        <w:jc w:val="center"/>
        <w:rPr>
          <w:szCs w:val="22"/>
        </w:rPr>
      </w:pPr>
      <w:bookmarkStart w:id="14" w:name="addendum_below_title"/>
      <w:bookmarkEnd w:id="14"/>
      <w:r>
        <w:rPr>
          <w:b/>
          <w:szCs w:val="22"/>
        </w:rPr>
        <w:t xml:space="preserve"> </w:t>
      </w:r>
    </w:p>
    <w:p w14:paraId="09A6D826" w14:textId="77777777" w:rsidR="0091552F" w:rsidRDefault="0091552F" w:rsidP="00DA52CB">
      <w:pPr>
        <w:jc w:val="center"/>
        <w:rPr>
          <w:rFonts w:ascii="Arial" w:hAnsi="Arial" w:cs="Arial"/>
          <w:b/>
          <w:szCs w:val="22"/>
        </w:rPr>
      </w:pPr>
      <w:bookmarkStart w:id="15" w:name="document_no_below_title"/>
      <w:bookmarkEnd w:id="15"/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6" w:name="summary_box"/>
            <w:bookmarkEnd w:id="16"/>
            <w:r w:rsidRPr="00E52A56">
              <w:rPr>
                <w:b/>
                <w:szCs w:val="22"/>
              </w:rPr>
              <w:lastRenderedPageBreak/>
              <w:t>SUMMARY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7777777" w:rsidR="00414636" w:rsidRDefault="00414636" w:rsidP="00E52A56">
            <w:pPr>
              <w:jc w:val="left"/>
              <w:rPr>
                <w:szCs w:val="22"/>
              </w:rPr>
            </w:pPr>
          </w:p>
          <w:p w14:paraId="6F41F107" w14:textId="77777777" w:rsidR="00FB7748" w:rsidRDefault="00FB7748" w:rsidP="00B3411E">
            <w:pPr>
              <w:rPr>
                <w:szCs w:val="22"/>
              </w:rPr>
            </w:pPr>
          </w:p>
          <w:p w14:paraId="6F41F108" w14:textId="77777777" w:rsidR="00B3411E" w:rsidRDefault="00B3411E" w:rsidP="00B3411E">
            <w:pPr>
              <w:rPr>
                <w:szCs w:val="22"/>
              </w:rPr>
            </w:pPr>
          </w:p>
          <w:p w14:paraId="6F41F109" w14:textId="77777777" w:rsidR="00B3411E" w:rsidRPr="00FB7748" w:rsidRDefault="00B3411E" w:rsidP="00B3411E">
            <w:pPr>
              <w:rPr>
                <w:szCs w:val="22"/>
              </w:rPr>
            </w:pPr>
          </w:p>
          <w:p w14:paraId="6F41F10A" w14:textId="77777777" w:rsidR="00507A43" w:rsidRDefault="00507A43" w:rsidP="00946E35">
            <w:pPr>
              <w:rPr>
                <w:szCs w:val="22"/>
              </w:rPr>
            </w:pPr>
          </w:p>
          <w:p w14:paraId="6F41F10B" w14:textId="31D38D56" w:rsidR="00E52A56" w:rsidRPr="00E52A56" w:rsidRDefault="00E52A56" w:rsidP="00B3411E">
            <w:pPr>
              <w:rPr>
                <w:szCs w:val="22"/>
              </w:rPr>
            </w:pPr>
          </w:p>
        </w:tc>
      </w:tr>
    </w:tbl>
    <w:p w14:paraId="6F41F10D" w14:textId="77777777" w:rsidR="00E52A56" w:rsidRDefault="00E52A56" w:rsidP="00E52A56">
      <w:pPr>
        <w:pStyle w:val="1Heading"/>
      </w:pPr>
      <w:bookmarkStart w:id="17" w:name="beginning"/>
      <w:bookmarkEnd w:id="17"/>
      <w:r>
        <w:t>INTRODUCTION</w:t>
      </w:r>
    </w:p>
    <w:p w14:paraId="0AC80196" w14:textId="04AC66C3" w:rsidR="009A5BBD" w:rsidRPr="009A5BBD" w:rsidRDefault="009A5BBD" w:rsidP="009A5BBD">
      <w:pPr>
        <w:pStyle w:val="2Para"/>
      </w:pPr>
      <w:r>
        <w:t>…</w:t>
      </w:r>
    </w:p>
    <w:p w14:paraId="6F41F10E" w14:textId="77777777" w:rsidR="007140C2" w:rsidRDefault="007140C2" w:rsidP="007140C2">
      <w:pPr>
        <w:pStyle w:val="1Heading"/>
      </w:pPr>
      <w:r>
        <w:t>Discussion</w:t>
      </w:r>
    </w:p>
    <w:p w14:paraId="1906C606" w14:textId="5A59ADD6" w:rsidR="009A5BBD" w:rsidRPr="009A5BBD" w:rsidRDefault="009A5BBD" w:rsidP="009A5BBD">
      <w:pPr>
        <w:pStyle w:val="2Para"/>
      </w:pPr>
      <w:r>
        <w:t>…</w:t>
      </w:r>
    </w:p>
    <w:p w14:paraId="6F41F114" w14:textId="20753785" w:rsidR="00725FF1" w:rsidRDefault="00215A9D" w:rsidP="00643E1D">
      <w:pPr>
        <w:pStyle w:val="2Para"/>
        <w:numPr>
          <w:ilvl w:val="0"/>
          <w:numId w:val="0"/>
        </w:numPr>
      </w:pPr>
      <w:r>
        <w:tab/>
      </w:r>
    </w:p>
    <w:p w14:paraId="4BDFB7C4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099BADC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F41F185" w14:textId="60D16E05" w:rsidR="00B3411E" w:rsidRDefault="00B3411E" w:rsidP="0091552F">
      <w:pPr>
        <w:autoSpaceDE/>
        <w:autoSpaceDN/>
        <w:adjustRightInd/>
        <w:jc w:val="left"/>
      </w:pPr>
    </w:p>
    <w:p w14:paraId="25D3EF6A" w14:textId="77777777" w:rsidR="00572BE8" w:rsidRDefault="00572BE8" w:rsidP="0091552F">
      <w:pPr>
        <w:autoSpaceDE/>
        <w:autoSpaceDN/>
        <w:adjustRightInd/>
        <w:jc w:val="left"/>
      </w:pPr>
    </w:p>
    <w:p w14:paraId="4E946FA7" w14:textId="77777777" w:rsidR="00572BE8" w:rsidRDefault="00572BE8" w:rsidP="0091552F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8" w14:textId="77777777" w:rsidR="00B3411E" w:rsidRDefault="00B3411E">
      <w:pPr>
        <w:autoSpaceDE/>
        <w:autoSpaceDN/>
        <w:adjustRightInd/>
        <w:jc w:val="left"/>
      </w:pPr>
    </w:p>
    <w:p w14:paraId="6F41F189" w14:textId="77777777" w:rsidR="00B3411E" w:rsidRDefault="00B3411E">
      <w:pPr>
        <w:autoSpaceDE/>
        <w:autoSpaceDN/>
        <w:adjustRightInd/>
        <w:jc w:val="left"/>
      </w:pPr>
    </w:p>
    <w:p w14:paraId="1E1AFED6" w14:textId="3528542B" w:rsidR="00E47AEC" w:rsidRDefault="00E47AEC" w:rsidP="00E47AEC">
      <w:pPr>
        <w:autoSpaceDE/>
        <w:autoSpaceDN/>
        <w:adjustRightInd/>
        <w:jc w:val="left"/>
      </w:pPr>
    </w:p>
    <w:sectPr w:rsidR="00E47AEC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E5F0" w14:textId="77777777" w:rsidR="00EE7213" w:rsidRDefault="00EE7213">
      <w:r>
        <w:separator/>
      </w:r>
    </w:p>
  </w:endnote>
  <w:endnote w:type="continuationSeparator" w:id="0">
    <w:p w14:paraId="3FC38CD6" w14:textId="77777777" w:rsidR="00EE7213" w:rsidRDefault="00EE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2" w:name="office_footer"/>
    <w:bookmarkStart w:id="23" w:name="document_no_footer"/>
    <w:bookmarkStart w:id="24" w:name="text_footer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5238" w14:textId="77777777" w:rsidR="00EE7213" w:rsidRDefault="00EE7213">
      <w:r>
        <w:separator/>
      </w:r>
    </w:p>
  </w:footnote>
  <w:footnote w:type="continuationSeparator" w:id="0">
    <w:p w14:paraId="1DC21FCC" w14:textId="77777777" w:rsidR="00EE7213" w:rsidRDefault="00EE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4" w14:textId="78D74FD7" w:rsidR="00D46FDE" w:rsidRDefault="00D46FDE" w:rsidP="00EB3B12">
    <w:pPr>
      <w:pStyle w:val="Header"/>
      <w:framePr w:wrap="around" w:vAnchor="text" w:hAnchor="margin" w:xAlign="center" w:y="-54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D390E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8" w:name="related_to_header_even"/>
    <w:bookmarkStart w:id="19" w:name="addendum_corrigendum_header_even"/>
    <w:bookmarkEnd w:id="18"/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F199" w14:textId="77777777" w:rsidR="00D46FDE" w:rsidRPr="007307A8" w:rsidRDefault="00D46FDE" w:rsidP="00EB3B12">
    <w:pPr>
      <w:pStyle w:val="Header"/>
      <w:framePr w:wrap="around" w:vAnchor="text" w:hAnchor="page" w:x="5943" w:y="-112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1552F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  <w:bookmarkStart w:id="20" w:name="related_to_header_odd"/>
    <w:bookmarkStart w:id="21" w:name="addendum_corrigendum_header_odd"/>
    <w:bookmarkEnd w:id="20"/>
    <w:bookmarkEnd w:id="2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 w15:restartNumberingAfterBreak="0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899631645">
    <w:abstractNumId w:val="25"/>
  </w:num>
  <w:num w:numId="2" w16cid:durableId="58358733">
    <w:abstractNumId w:val="2"/>
  </w:num>
  <w:num w:numId="3" w16cid:durableId="569190702">
    <w:abstractNumId w:val="20"/>
  </w:num>
  <w:num w:numId="4" w16cid:durableId="831871500">
    <w:abstractNumId w:val="21"/>
  </w:num>
  <w:num w:numId="5" w16cid:durableId="584995844">
    <w:abstractNumId w:val="27"/>
  </w:num>
  <w:num w:numId="6" w16cid:durableId="1195580216">
    <w:abstractNumId w:val="16"/>
  </w:num>
  <w:num w:numId="7" w16cid:durableId="105081579">
    <w:abstractNumId w:val="3"/>
  </w:num>
  <w:num w:numId="8" w16cid:durableId="1251701600">
    <w:abstractNumId w:val="6"/>
  </w:num>
  <w:num w:numId="9" w16cid:durableId="1581867703">
    <w:abstractNumId w:val="9"/>
  </w:num>
  <w:num w:numId="10" w16cid:durableId="585455196">
    <w:abstractNumId w:val="14"/>
  </w:num>
  <w:num w:numId="11" w16cid:durableId="564796808">
    <w:abstractNumId w:val="15"/>
  </w:num>
  <w:num w:numId="12" w16cid:durableId="1414013522">
    <w:abstractNumId w:val="11"/>
  </w:num>
  <w:num w:numId="13" w16cid:durableId="32392172">
    <w:abstractNumId w:val="15"/>
  </w:num>
  <w:num w:numId="14" w16cid:durableId="1543207872">
    <w:abstractNumId w:val="13"/>
  </w:num>
  <w:num w:numId="15" w16cid:durableId="604534550">
    <w:abstractNumId w:val="15"/>
    <w:lvlOverride w:ilvl="0">
      <w:startOverride w:val="2"/>
    </w:lvlOverride>
    <w:lvlOverride w:ilvl="1">
      <w:startOverride w:val="2"/>
    </w:lvlOverride>
  </w:num>
  <w:num w:numId="16" w16cid:durableId="954101449">
    <w:abstractNumId w:val="10"/>
  </w:num>
  <w:num w:numId="17" w16cid:durableId="1792938759">
    <w:abstractNumId w:val="26"/>
  </w:num>
  <w:num w:numId="18" w16cid:durableId="1073283485">
    <w:abstractNumId w:val="5"/>
  </w:num>
  <w:num w:numId="19" w16cid:durableId="858081839">
    <w:abstractNumId w:val="23"/>
  </w:num>
  <w:num w:numId="20" w16cid:durableId="770515073">
    <w:abstractNumId w:val="7"/>
  </w:num>
  <w:num w:numId="21" w16cid:durableId="1868788780">
    <w:abstractNumId w:val="1"/>
  </w:num>
  <w:num w:numId="22" w16cid:durableId="1221477704">
    <w:abstractNumId w:val="19"/>
  </w:num>
  <w:num w:numId="23" w16cid:durableId="1729910811">
    <w:abstractNumId w:val="24"/>
  </w:num>
  <w:num w:numId="24" w16cid:durableId="1495031925">
    <w:abstractNumId w:val="8"/>
  </w:num>
  <w:num w:numId="25" w16cid:durableId="974137404">
    <w:abstractNumId w:val="12"/>
  </w:num>
  <w:num w:numId="26" w16cid:durableId="552236675">
    <w:abstractNumId w:val="0"/>
  </w:num>
  <w:num w:numId="27" w16cid:durableId="12196110">
    <w:abstractNumId w:val="18"/>
  </w:num>
  <w:num w:numId="28" w16cid:durableId="1674071270">
    <w:abstractNumId w:val="22"/>
  </w:num>
  <w:num w:numId="29" w16cid:durableId="1330598208">
    <w:abstractNumId w:val="17"/>
  </w:num>
  <w:num w:numId="30" w16cid:durableId="199926619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45BB7"/>
    <w:rsid w:val="000503C7"/>
    <w:rsid w:val="00051291"/>
    <w:rsid w:val="000514D2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281A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D39D1"/>
    <w:rsid w:val="000E3BAF"/>
    <w:rsid w:val="000E5253"/>
    <w:rsid w:val="000E6437"/>
    <w:rsid w:val="000F54CF"/>
    <w:rsid w:val="00104641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1E5B"/>
    <w:rsid w:val="001526E5"/>
    <w:rsid w:val="00154F8E"/>
    <w:rsid w:val="00157B2B"/>
    <w:rsid w:val="001620F5"/>
    <w:rsid w:val="00170455"/>
    <w:rsid w:val="00173A14"/>
    <w:rsid w:val="00176D81"/>
    <w:rsid w:val="00181E75"/>
    <w:rsid w:val="00184818"/>
    <w:rsid w:val="00184CE2"/>
    <w:rsid w:val="00186485"/>
    <w:rsid w:val="00191C62"/>
    <w:rsid w:val="00192C47"/>
    <w:rsid w:val="00196DB4"/>
    <w:rsid w:val="001B121D"/>
    <w:rsid w:val="001C340A"/>
    <w:rsid w:val="001D0EC4"/>
    <w:rsid w:val="001E0F1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85534"/>
    <w:rsid w:val="002869DB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35895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72BE8"/>
    <w:rsid w:val="00585B62"/>
    <w:rsid w:val="00585E9B"/>
    <w:rsid w:val="005919E5"/>
    <w:rsid w:val="00591F3C"/>
    <w:rsid w:val="005A03A7"/>
    <w:rsid w:val="005A0C3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749E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3744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156F2"/>
    <w:rsid w:val="00725FF1"/>
    <w:rsid w:val="007337D6"/>
    <w:rsid w:val="00740070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0ECF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57D98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390E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0660"/>
    <w:rsid w:val="0091552F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5BBD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17E64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1B6"/>
    <w:rsid w:val="00A93EDE"/>
    <w:rsid w:val="00A96719"/>
    <w:rsid w:val="00A9732C"/>
    <w:rsid w:val="00A97742"/>
    <w:rsid w:val="00A97EDA"/>
    <w:rsid w:val="00AA1D9B"/>
    <w:rsid w:val="00AA6396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2C0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04D9"/>
    <w:rsid w:val="00C64B08"/>
    <w:rsid w:val="00C77602"/>
    <w:rsid w:val="00C81386"/>
    <w:rsid w:val="00C83CDD"/>
    <w:rsid w:val="00C855D6"/>
    <w:rsid w:val="00C85D20"/>
    <w:rsid w:val="00C874A1"/>
    <w:rsid w:val="00C9456D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1DC7"/>
    <w:rsid w:val="00D6237E"/>
    <w:rsid w:val="00D65188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B70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24AF6"/>
    <w:rsid w:val="00E37BBC"/>
    <w:rsid w:val="00E446F9"/>
    <w:rsid w:val="00E45FD9"/>
    <w:rsid w:val="00E47831"/>
    <w:rsid w:val="00E47AEC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3B12"/>
    <w:rsid w:val="00EB5531"/>
    <w:rsid w:val="00EB5F89"/>
    <w:rsid w:val="00EB6550"/>
    <w:rsid w:val="00EC1A35"/>
    <w:rsid w:val="00ED38C8"/>
    <w:rsid w:val="00ED6C81"/>
    <w:rsid w:val="00EE7213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37487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9736A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1F0E6"/>
  <w15:docId w15:val="{CFC1CF80-C2AE-49CC-9E1A-CDCA086E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853B-5577-46E6-80F1-76521A2C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BFB5E-5392-4934-B5BD-D66D58E4CD6B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3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070C8-4AB7-467B-9429-BF6DF92F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6</TotalTime>
  <Pages>2</Pages>
  <Words>273</Words>
  <Characters>1337</Characters>
  <Application>Microsoft Office Word</Application>
  <DocSecurity>0</DocSecurity>
  <Lines>83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template</vt:lpstr>
    </vt:vector>
  </TitlesOfParts>
  <Company>I.C.A.O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Ville, Geoffroy</dc:creator>
  <cp:lastModifiedBy>Capretti, Alessandro</cp:lastModifiedBy>
  <cp:revision>4</cp:revision>
  <cp:lastPrinted>2019-10-09T19:05:00Z</cp:lastPrinted>
  <dcterms:created xsi:type="dcterms:W3CDTF">2023-02-23T18:33:00Z</dcterms:created>
  <dcterms:modified xsi:type="dcterms:W3CDTF">2023-02-23T18:39:00Z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0x0101002CD8AA20B50F0A4E99FD5B67593ED6FC</vt:lpwstr>
  </property>
</Properties>
</file>